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5F" w:rsidRDefault="003E505F" w:rsidP="003E505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Energi</w:t>
      </w:r>
      <w:r w:rsidRPr="000B45B0">
        <w:rPr>
          <w:b/>
          <w:sz w:val="36"/>
          <w:szCs w:val="36"/>
        </w:rPr>
        <w:t>policy</w:t>
      </w:r>
    </w:p>
    <w:p w:rsidR="003E505F" w:rsidRDefault="003E505F" w:rsidP="003E505F">
      <w:pPr>
        <w:spacing w:after="0" w:line="240" w:lineRule="auto"/>
        <w:rPr>
          <w:rFonts w:ascii="Arial" w:hAnsi="Arial" w:cs="Arial"/>
          <w:b/>
          <w:sz w:val="24"/>
          <w:szCs w:val="36"/>
        </w:rPr>
      </w:pPr>
    </w:p>
    <w:p w:rsidR="003E505F" w:rsidRDefault="003E505F" w:rsidP="003E505F">
      <w:pPr>
        <w:spacing w:after="0" w:line="240" w:lineRule="auto"/>
        <w:rPr>
          <w:rFonts w:ascii="Arial" w:hAnsi="Arial" w:cs="Arial"/>
          <w:b/>
          <w:sz w:val="24"/>
          <w:szCs w:val="36"/>
        </w:rPr>
      </w:pPr>
    </w:p>
    <w:p w:rsidR="003E505F" w:rsidRDefault="003E505F" w:rsidP="003E505F">
      <w:pPr>
        <w:spacing w:after="0" w:line="240" w:lineRule="auto"/>
        <w:rPr>
          <w:rFonts w:ascii="Arial" w:hAnsi="Arial" w:cs="Arial"/>
          <w:b/>
          <w:sz w:val="24"/>
          <w:szCs w:val="36"/>
        </w:rPr>
      </w:pPr>
    </w:p>
    <w:p w:rsidR="003E505F" w:rsidRDefault="003E505F" w:rsidP="003E505F">
      <w:pPr>
        <w:spacing w:after="0" w:line="240" w:lineRule="auto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Knäredssågen AB strävar kontinuerligt efter en hållbar utveckling. Utvecklingen skall gynna både miljö och anställda, genom ett systematiskt energiarbete. Energiarbetet skall präglas av förebyggande åtgärder och ständig förbättring.</w:t>
      </w:r>
    </w:p>
    <w:p w:rsidR="003E505F" w:rsidRDefault="003E505F" w:rsidP="003E505F">
      <w:pPr>
        <w:spacing w:after="0" w:line="240" w:lineRule="auto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Redan nu tillverkas nästan 100% av vår förbrukade värmeenergi i egna pannor. Pannorna eldas uteslutande med egna biprodukter från produktionen.</w:t>
      </w:r>
    </w:p>
    <w:p w:rsidR="003E505F" w:rsidRDefault="003E505F" w:rsidP="003E505F">
      <w:pPr>
        <w:spacing w:after="0" w:line="240" w:lineRule="auto"/>
        <w:rPr>
          <w:rFonts w:cstheme="minorHAnsi"/>
          <w:sz w:val="24"/>
          <w:szCs w:val="36"/>
        </w:rPr>
      </w:pPr>
      <w:bookmarkStart w:id="0" w:name="_GoBack"/>
      <w:bookmarkEnd w:id="0"/>
    </w:p>
    <w:p w:rsidR="003E505F" w:rsidRDefault="003E505F" w:rsidP="003E505F">
      <w:pPr>
        <w:spacing w:after="0" w:line="240" w:lineRule="auto"/>
        <w:rPr>
          <w:rFonts w:cstheme="minorHAnsi"/>
          <w:sz w:val="24"/>
          <w:szCs w:val="36"/>
        </w:rPr>
      </w:pPr>
    </w:p>
    <w:p w:rsidR="003E505F" w:rsidRDefault="003E505F" w:rsidP="003E505F">
      <w:pPr>
        <w:spacing w:after="0" w:line="240" w:lineRule="auto"/>
        <w:rPr>
          <w:rFonts w:cstheme="minorHAnsi"/>
          <w:sz w:val="24"/>
          <w:szCs w:val="36"/>
        </w:rPr>
      </w:pPr>
    </w:p>
    <w:p w:rsidR="003E505F" w:rsidRDefault="003E505F" w:rsidP="003E505F">
      <w:pPr>
        <w:pStyle w:val="Liststyck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36"/>
        </w:rPr>
      </w:pPr>
      <w:proofErr w:type="spellStart"/>
      <w:r>
        <w:rPr>
          <w:rFonts w:cstheme="minorHAnsi"/>
          <w:sz w:val="24"/>
          <w:szCs w:val="36"/>
        </w:rPr>
        <w:t>Knäredssågen</w:t>
      </w:r>
      <w:proofErr w:type="spellEnd"/>
      <w:r>
        <w:rPr>
          <w:rFonts w:cstheme="minorHAnsi"/>
          <w:sz w:val="24"/>
          <w:szCs w:val="36"/>
        </w:rPr>
        <w:t xml:space="preserve"> medverkar i </w:t>
      </w:r>
      <w:proofErr w:type="spellStart"/>
      <w:r>
        <w:rPr>
          <w:rFonts w:cstheme="minorHAnsi"/>
          <w:sz w:val="24"/>
          <w:szCs w:val="36"/>
        </w:rPr>
        <w:t>EENet</w:t>
      </w:r>
      <w:proofErr w:type="spellEnd"/>
      <w:r>
        <w:rPr>
          <w:rFonts w:cstheme="minorHAnsi"/>
          <w:sz w:val="24"/>
          <w:szCs w:val="36"/>
        </w:rPr>
        <w:t xml:space="preserve"> där vårt mål är att minska den totala energiförbrukningen med 15% till år 2020.</w:t>
      </w:r>
    </w:p>
    <w:p w:rsidR="003E505F" w:rsidRDefault="003E505F" w:rsidP="003E505F">
      <w:pPr>
        <w:spacing w:after="0" w:line="240" w:lineRule="auto"/>
        <w:rPr>
          <w:rFonts w:ascii="Arial" w:hAnsi="Arial" w:cs="Arial"/>
          <w:b/>
          <w:sz w:val="24"/>
          <w:szCs w:val="36"/>
        </w:rPr>
      </w:pPr>
    </w:p>
    <w:p w:rsidR="003E505F" w:rsidRPr="008C4BA0" w:rsidRDefault="003E505F" w:rsidP="003E505F">
      <w:pPr>
        <w:pStyle w:val="Liststyck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36"/>
        </w:rPr>
      </w:pPr>
      <w:r w:rsidRPr="008C4BA0">
        <w:rPr>
          <w:rFonts w:cstheme="minorHAnsi"/>
          <w:sz w:val="24"/>
          <w:szCs w:val="36"/>
        </w:rPr>
        <w:t>Inköpen av råvara görs i närområdet för att minska transportavstånden.</w:t>
      </w:r>
    </w:p>
    <w:p w:rsidR="003E505F" w:rsidRDefault="003E505F" w:rsidP="003E505F">
      <w:pPr>
        <w:spacing w:after="0" w:line="240" w:lineRule="auto"/>
        <w:rPr>
          <w:rFonts w:cstheme="minorHAnsi"/>
          <w:sz w:val="24"/>
          <w:szCs w:val="36"/>
        </w:rPr>
      </w:pPr>
    </w:p>
    <w:p w:rsidR="003E505F" w:rsidRDefault="003E505F" w:rsidP="003E505F">
      <w:pPr>
        <w:pStyle w:val="Liststyck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S</w:t>
      </w:r>
      <w:r w:rsidRPr="008C4BA0">
        <w:rPr>
          <w:rFonts w:cstheme="minorHAnsi"/>
          <w:sz w:val="24"/>
          <w:szCs w:val="36"/>
        </w:rPr>
        <w:t>trävar efter att reducera energiförbrukningen per bearbetad m</w:t>
      </w:r>
      <w:r w:rsidRPr="008C4BA0">
        <w:rPr>
          <w:rFonts w:cstheme="minorHAnsi"/>
          <w:sz w:val="24"/>
          <w:szCs w:val="36"/>
          <w:vertAlign w:val="superscript"/>
        </w:rPr>
        <w:t>3</w:t>
      </w:r>
      <w:r w:rsidRPr="008C4BA0">
        <w:rPr>
          <w:rFonts w:cstheme="minorHAnsi"/>
          <w:sz w:val="24"/>
          <w:szCs w:val="36"/>
        </w:rPr>
        <w:t xml:space="preserve"> </w:t>
      </w:r>
      <w:r>
        <w:rPr>
          <w:rFonts w:cstheme="minorHAnsi"/>
          <w:sz w:val="24"/>
          <w:szCs w:val="36"/>
        </w:rPr>
        <w:t>genom investeringar i nya maskiner samt löpande underhåll av maskiner.</w:t>
      </w:r>
    </w:p>
    <w:p w:rsidR="003E505F" w:rsidRPr="008C4BA0" w:rsidRDefault="003E505F" w:rsidP="003E505F">
      <w:pPr>
        <w:pStyle w:val="Liststycke"/>
        <w:rPr>
          <w:rFonts w:cstheme="minorHAnsi"/>
          <w:sz w:val="24"/>
          <w:szCs w:val="36"/>
        </w:rPr>
      </w:pPr>
    </w:p>
    <w:p w:rsidR="003E505F" w:rsidRPr="00076EB2" w:rsidRDefault="003E505F" w:rsidP="003E505F">
      <w:pPr>
        <w:pStyle w:val="Liststyck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Senast år 2025 strävar vi efter att 20% av den totala elförbrukningen ska vara självproducerad grön el</w:t>
      </w:r>
      <w:r w:rsidRPr="00076EB2">
        <w:rPr>
          <w:rFonts w:cstheme="minorHAnsi"/>
          <w:sz w:val="24"/>
          <w:szCs w:val="36"/>
        </w:rPr>
        <w:t xml:space="preserve">. </w:t>
      </w:r>
    </w:p>
    <w:p w:rsidR="003E505F" w:rsidRPr="00E744AC" w:rsidRDefault="003E505F" w:rsidP="003E505F">
      <w:pPr>
        <w:pStyle w:val="Liststycke"/>
        <w:rPr>
          <w:rFonts w:cstheme="minorHAnsi"/>
          <w:sz w:val="24"/>
          <w:szCs w:val="36"/>
        </w:rPr>
      </w:pPr>
    </w:p>
    <w:p w:rsidR="003E505F" w:rsidRDefault="003E505F" w:rsidP="003E505F">
      <w:pPr>
        <w:pStyle w:val="Liststyck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Vid inköp och nya projekt ska energiaspekten beaktas. </w:t>
      </w:r>
    </w:p>
    <w:p w:rsidR="003E505F" w:rsidRDefault="003E505F" w:rsidP="003E505F">
      <w:pPr>
        <w:pStyle w:val="Liststycke"/>
        <w:spacing w:after="0" w:line="240" w:lineRule="auto"/>
        <w:rPr>
          <w:rFonts w:cstheme="minorHAnsi"/>
          <w:sz w:val="24"/>
          <w:szCs w:val="36"/>
        </w:rPr>
      </w:pPr>
    </w:p>
    <w:p w:rsidR="003E505F" w:rsidRDefault="003E505F" w:rsidP="003E505F">
      <w:pPr>
        <w:pStyle w:val="Liststyck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36"/>
        </w:rPr>
      </w:pPr>
      <w:r w:rsidRPr="0083091F">
        <w:rPr>
          <w:rFonts w:cstheme="minorHAnsi"/>
          <w:sz w:val="24"/>
          <w:szCs w:val="36"/>
        </w:rPr>
        <w:t xml:space="preserve">Idag går 40% av </w:t>
      </w:r>
      <w:r>
        <w:rPr>
          <w:rFonts w:cstheme="minorHAnsi"/>
          <w:sz w:val="24"/>
          <w:szCs w:val="36"/>
        </w:rPr>
        <w:t>biprodukterna</w:t>
      </w:r>
      <w:r w:rsidRPr="0083091F">
        <w:rPr>
          <w:rFonts w:cstheme="minorHAnsi"/>
          <w:sz w:val="24"/>
          <w:szCs w:val="36"/>
        </w:rPr>
        <w:t xml:space="preserve"> till den egna pelletstillverkningen, vi strävar efter att öka detta kontinuerligt. </w:t>
      </w:r>
    </w:p>
    <w:p w:rsidR="003E505F" w:rsidRPr="0083091F" w:rsidRDefault="003E505F" w:rsidP="003E505F">
      <w:pPr>
        <w:spacing w:after="0" w:line="240" w:lineRule="auto"/>
        <w:rPr>
          <w:rFonts w:cstheme="minorHAnsi"/>
          <w:sz w:val="24"/>
          <w:szCs w:val="36"/>
        </w:rPr>
      </w:pPr>
    </w:p>
    <w:p w:rsidR="003E505F" w:rsidRDefault="003E505F" w:rsidP="003E505F">
      <w:pPr>
        <w:pStyle w:val="Liststyck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Alla medarbetare ska vara delaktiga i vårt energiarbete och bör ha kunskap om hur deras dagliga agerande inverkar på energianvändningen.</w:t>
      </w:r>
    </w:p>
    <w:p w:rsidR="003E505F" w:rsidRDefault="003E505F" w:rsidP="003E505F">
      <w:pPr>
        <w:pStyle w:val="Liststycke"/>
        <w:rPr>
          <w:rFonts w:cstheme="minorHAnsi"/>
          <w:sz w:val="24"/>
          <w:szCs w:val="36"/>
        </w:rPr>
      </w:pPr>
    </w:p>
    <w:p w:rsidR="003E505F" w:rsidRPr="00E65515" w:rsidRDefault="003E505F" w:rsidP="003E505F">
      <w:pPr>
        <w:pStyle w:val="Liststycke"/>
        <w:rPr>
          <w:rFonts w:cstheme="minorHAnsi"/>
          <w:sz w:val="24"/>
          <w:szCs w:val="36"/>
        </w:rPr>
      </w:pPr>
    </w:p>
    <w:p w:rsidR="003E505F" w:rsidRPr="00E65515" w:rsidRDefault="003E505F" w:rsidP="003E505F">
      <w:pPr>
        <w:pStyle w:val="Liststycke"/>
        <w:rPr>
          <w:rFonts w:cstheme="minorHAnsi"/>
          <w:sz w:val="24"/>
          <w:szCs w:val="36"/>
        </w:rPr>
      </w:pPr>
    </w:p>
    <w:p w:rsidR="003E505F" w:rsidRDefault="003E505F" w:rsidP="003E505F">
      <w:pPr>
        <w:pStyle w:val="Liststycke"/>
        <w:spacing w:after="0" w:line="240" w:lineRule="auto"/>
        <w:rPr>
          <w:rFonts w:cstheme="minorHAnsi"/>
          <w:sz w:val="24"/>
          <w:szCs w:val="36"/>
        </w:rPr>
      </w:pPr>
    </w:p>
    <w:p w:rsidR="003E505F" w:rsidRDefault="003E505F" w:rsidP="003E505F">
      <w:pPr>
        <w:pStyle w:val="Liststycke"/>
        <w:spacing w:after="0" w:line="240" w:lineRule="auto"/>
        <w:rPr>
          <w:rFonts w:cstheme="minorHAnsi"/>
          <w:sz w:val="24"/>
          <w:szCs w:val="36"/>
        </w:rPr>
      </w:pPr>
    </w:p>
    <w:p w:rsidR="003E505F" w:rsidRPr="00596FA0" w:rsidRDefault="003E505F" w:rsidP="003E505F">
      <w:pPr>
        <w:pStyle w:val="Liststycke"/>
        <w:rPr>
          <w:rFonts w:cstheme="minorHAnsi"/>
          <w:sz w:val="24"/>
          <w:szCs w:val="36"/>
        </w:rPr>
      </w:pPr>
    </w:p>
    <w:p w:rsidR="003E505F" w:rsidRDefault="003E505F" w:rsidP="003E505F">
      <w:pPr>
        <w:spacing w:after="0" w:line="240" w:lineRule="auto"/>
        <w:rPr>
          <w:rFonts w:cstheme="minorHAnsi"/>
          <w:sz w:val="24"/>
          <w:szCs w:val="36"/>
        </w:rPr>
      </w:pPr>
    </w:p>
    <w:p w:rsidR="003E505F" w:rsidRPr="00E65515" w:rsidRDefault="003E505F" w:rsidP="003E505F">
      <w:pPr>
        <w:spacing w:after="0" w:line="240" w:lineRule="auto"/>
        <w:rPr>
          <w:rFonts w:cstheme="minorHAnsi"/>
          <w:sz w:val="24"/>
          <w:szCs w:val="36"/>
        </w:rPr>
      </w:pPr>
    </w:p>
    <w:p w:rsidR="003E505F" w:rsidRDefault="003E505F" w:rsidP="003E505F">
      <w:pPr>
        <w:spacing w:after="0" w:line="240" w:lineRule="auto"/>
        <w:rPr>
          <w:rFonts w:cstheme="minorHAnsi"/>
          <w:sz w:val="24"/>
          <w:szCs w:val="36"/>
        </w:rPr>
      </w:pPr>
    </w:p>
    <w:p w:rsidR="003E505F" w:rsidRDefault="003E505F" w:rsidP="003E505F">
      <w:pPr>
        <w:spacing w:after="0" w:line="240" w:lineRule="auto"/>
        <w:rPr>
          <w:rFonts w:cstheme="minorHAnsi"/>
          <w:sz w:val="24"/>
          <w:szCs w:val="36"/>
        </w:rPr>
      </w:pPr>
    </w:p>
    <w:p w:rsidR="003E505F" w:rsidRDefault="003E505F" w:rsidP="003E505F">
      <w:pPr>
        <w:spacing w:after="0" w:line="240" w:lineRule="auto"/>
        <w:rPr>
          <w:rFonts w:cstheme="minorHAnsi"/>
          <w:sz w:val="24"/>
          <w:szCs w:val="36"/>
        </w:rPr>
      </w:pPr>
    </w:p>
    <w:p w:rsidR="00107D81" w:rsidRPr="002747C1" w:rsidRDefault="00107D81" w:rsidP="002747C1"/>
    <w:sectPr w:rsidR="00107D81" w:rsidRPr="002747C1" w:rsidSect="00D078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968" w:rsidRDefault="00BA0968" w:rsidP="00573BD9">
      <w:pPr>
        <w:spacing w:after="0" w:line="240" w:lineRule="auto"/>
      </w:pPr>
      <w:r>
        <w:separator/>
      </w:r>
    </w:p>
  </w:endnote>
  <w:endnote w:type="continuationSeparator" w:id="0">
    <w:p w:rsidR="00BA0968" w:rsidRDefault="00BA0968" w:rsidP="0057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00E" w:rsidRDefault="0003200E" w:rsidP="0003200E">
    <w:pPr>
      <w:pStyle w:val="Sidfot"/>
      <w:tabs>
        <w:tab w:val="left" w:leader="dot" w:pos="8364"/>
        <w:tab w:val="center" w:leader="dot" w:pos="8505"/>
      </w:tabs>
      <w:rPr>
        <w:i/>
        <w:snapToGrid w:val="0"/>
      </w:rPr>
    </w:pPr>
    <w:r>
      <w:rPr>
        <w:i/>
        <w:snapToGrid w:val="0"/>
      </w:rPr>
      <w:t>Skapat                  Reviderad:                     Ref.nr:                         Sign:</w:t>
    </w:r>
    <w:r>
      <w:rPr>
        <w:i/>
        <w:snapToGrid w:val="0"/>
      </w:rPr>
      <w:tab/>
    </w:r>
  </w:p>
  <w:p w:rsidR="0003200E" w:rsidRDefault="0003200E" w:rsidP="0003200E">
    <w:pPr>
      <w:pStyle w:val="Sidfot"/>
      <w:tabs>
        <w:tab w:val="left" w:leader="dot" w:pos="8364"/>
        <w:tab w:val="center" w:leader="dot" w:pos="8505"/>
      </w:tabs>
      <w:rPr>
        <w:i/>
        <w:snapToGrid w:val="0"/>
      </w:rPr>
    </w:pPr>
  </w:p>
  <w:p w:rsidR="0003200E" w:rsidRDefault="0003200E" w:rsidP="0003200E">
    <w:pPr>
      <w:pStyle w:val="Sidfot"/>
      <w:tabs>
        <w:tab w:val="clear" w:pos="4536"/>
        <w:tab w:val="center" w:pos="4962"/>
        <w:tab w:val="left" w:leader="dot" w:pos="8364"/>
        <w:tab w:val="center" w:leader="dot" w:pos="8505"/>
      </w:tabs>
    </w:pPr>
    <w:r>
      <w:rPr>
        <w:i/>
        <w:snapToGrid w:val="0"/>
      </w:rPr>
      <w:tab/>
      <w:t xml:space="preserve">  </w:t>
    </w:r>
    <w:r>
      <w:rPr>
        <w:i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968" w:rsidRDefault="00BA0968" w:rsidP="00573BD9">
      <w:pPr>
        <w:spacing w:after="0" w:line="240" w:lineRule="auto"/>
      </w:pPr>
      <w:r>
        <w:separator/>
      </w:r>
    </w:p>
  </w:footnote>
  <w:footnote w:type="continuationSeparator" w:id="0">
    <w:p w:rsidR="00BA0968" w:rsidRDefault="00BA0968" w:rsidP="00573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BD9" w:rsidRDefault="004C0F27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921384" wp14:editId="1C037B62">
          <wp:simplePos x="0" y="0"/>
          <wp:positionH relativeFrom="column">
            <wp:posOffset>-441960</wp:posOffset>
          </wp:positionH>
          <wp:positionV relativeFrom="paragraph">
            <wp:posOffset>-206375</wp:posOffset>
          </wp:positionV>
          <wp:extent cx="1529080" cy="65532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ga_V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47C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BD9" w:rsidRDefault="00573BD9">
                          <w:pPr>
                            <w:spacing w:after="0" w:line="240" w:lineRule="auto"/>
                            <w:jc w:val="right"/>
                          </w:pPr>
                          <w:r>
                            <w:t>Knäredssågen AB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" o:allowincell="f" filled="f" stroked="f">
              <v:textbox style="mso-fit-shape-to-text:t" inset=",0,,0">
                <w:txbxContent>
                  <w:p w:rsidR="00573BD9" w:rsidRDefault="00573BD9">
                    <w:pPr>
                      <w:spacing w:after="0" w:line="240" w:lineRule="auto"/>
                      <w:jc w:val="right"/>
                    </w:pPr>
                    <w:r>
                      <w:t>Knäredssågen AB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747C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5985" cy="170815"/>
              <wp:effectExtent l="381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BD9" w:rsidRDefault="006322EC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747C1" w:rsidRPr="002747C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9.35pt;margin-top:0;width:70.55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" o:allowincell="f" fillcolor="#4f81bd [3204]" stroked="f">
              <v:textbox style="mso-fit-shape-to-text:t" inset=",0,,0">
                <w:txbxContent>
                  <w:p w:rsidR="00573BD9" w:rsidRDefault="006322EC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747C1" w:rsidRPr="002747C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B2186"/>
    <w:multiLevelType w:val="hybridMultilevel"/>
    <w:tmpl w:val="E50CB8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D7D1D"/>
    <w:multiLevelType w:val="hybridMultilevel"/>
    <w:tmpl w:val="21841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7143E"/>
    <w:multiLevelType w:val="hybridMultilevel"/>
    <w:tmpl w:val="B386B5EE"/>
    <w:lvl w:ilvl="0" w:tplc="72F6A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28730E"/>
    <w:multiLevelType w:val="hybridMultilevel"/>
    <w:tmpl w:val="B3347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057BA"/>
    <w:multiLevelType w:val="hybridMultilevel"/>
    <w:tmpl w:val="625E39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35"/>
    <w:rsid w:val="0003200E"/>
    <w:rsid w:val="00107D81"/>
    <w:rsid w:val="00123B1B"/>
    <w:rsid w:val="001B3D27"/>
    <w:rsid w:val="001F0419"/>
    <w:rsid w:val="00250D20"/>
    <w:rsid w:val="002747C1"/>
    <w:rsid w:val="00307BD4"/>
    <w:rsid w:val="00381735"/>
    <w:rsid w:val="0039496D"/>
    <w:rsid w:val="003E505F"/>
    <w:rsid w:val="003F5D10"/>
    <w:rsid w:val="004839B1"/>
    <w:rsid w:val="004C0F27"/>
    <w:rsid w:val="004E7AF6"/>
    <w:rsid w:val="004F2255"/>
    <w:rsid w:val="00525A08"/>
    <w:rsid w:val="00573BD9"/>
    <w:rsid w:val="005E5AA7"/>
    <w:rsid w:val="006322EC"/>
    <w:rsid w:val="006411DE"/>
    <w:rsid w:val="007063DB"/>
    <w:rsid w:val="00726897"/>
    <w:rsid w:val="00813FFE"/>
    <w:rsid w:val="008F1630"/>
    <w:rsid w:val="009512BB"/>
    <w:rsid w:val="0099706C"/>
    <w:rsid w:val="00A950B4"/>
    <w:rsid w:val="00BA0968"/>
    <w:rsid w:val="00C04927"/>
    <w:rsid w:val="00C65535"/>
    <w:rsid w:val="00C739CD"/>
    <w:rsid w:val="00D0786B"/>
    <w:rsid w:val="00D12A82"/>
    <w:rsid w:val="00D754C5"/>
    <w:rsid w:val="00DF3FA1"/>
    <w:rsid w:val="00E16C35"/>
    <w:rsid w:val="00E24746"/>
    <w:rsid w:val="00E8565A"/>
    <w:rsid w:val="00F00399"/>
    <w:rsid w:val="00F103E3"/>
    <w:rsid w:val="00F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7548C2-E39D-4776-BA9C-830B0878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73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73BD9"/>
  </w:style>
  <w:style w:type="paragraph" w:styleId="Sidfot">
    <w:name w:val="footer"/>
    <w:basedOn w:val="Normal"/>
    <w:link w:val="SidfotChar"/>
    <w:uiPriority w:val="99"/>
    <w:unhideWhenUsed/>
    <w:rsid w:val="00573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73BD9"/>
  </w:style>
  <w:style w:type="paragraph" w:styleId="Ballongtext">
    <w:name w:val="Balloon Text"/>
    <w:basedOn w:val="Normal"/>
    <w:link w:val="BallongtextChar"/>
    <w:uiPriority w:val="99"/>
    <w:semiHidden/>
    <w:unhideWhenUsed/>
    <w:rsid w:val="0057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B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F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y\Desktop\Projektarbete\Dok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Dok1</Template>
  <TotalTime>1</TotalTime>
  <Pages>1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</dc:creator>
  <cp:lastModifiedBy>Emmy Mårtensson</cp:lastModifiedBy>
  <cp:revision>3</cp:revision>
  <dcterms:created xsi:type="dcterms:W3CDTF">2018-12-04T12:52:00Z</dcterms:created>
  <dcterms:modified xsi:type="dcterms:W3CDTF">2019-05-16T10:12:00Z</dcterms:modified>
</cp:coreProperties>
</file>